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D6" w:rsidRPr="00EC26E0" w:rsidRDefault="00E62ED6" w:rsidP="00E258B3">
      <w:pPr>
        <w:autoSpaceDE w:val="0"/>
        <w:autoSpaceDN w:val="0"/>
        <w:adjustRightInd w:val="0"/>
        <w:spacing w:after="0" w:line="240" w:lineRule="auto"/>
        <w:rPr>
          <w:b/>
          <w:bCs/>
          <w:color w:val="FFBF00"/>
          <w:sz w:val="28"/>
          <w:szCs w:val="28"/>
        </w:rPr>
      </w:pPr>
      <w:r w:rsidRPr="00EC26E0">
        <w:rPr>
          <w:b/>
          <w:bCs/>
          <w:color w:val="FFBF00"/>
          <w:sz w:val="28"/>
          <w:szCs w:val="28"/>
        </w:rPr>
        <w:t>Declaración del autor/a</w:t>
      </w:r>
    </w:p>
    <w:p w:rsidR="00E62ED6" w:rsidRPr="004B1DF2" w:rsidRDefault="00E62ED6" w:rsidP="00E258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 xml:space="preserve">Leída atentamente la normativa de esta publicación científica y analizada la cobertura de la revista, considero que ésta es la adecuada para la difusión del trabajo que le adjunto, por lo que le ruego someta a la consideración de su posible publicación en la sección  </w:t>
      </w:r>
      <w:r w:rsidRPr="004D3FFF">
        <w:rPr>
          <w:rStyle w:val="Textodelmarcadordeposicin"/>
        </w:rPr>
        <w:t xml:space="preserve">Haga clic aquí para escribir </w:t>
      </w:r>
      <w:r>
        <w:rPr>
          <w:rStyle w:val="Textodelmarcadordeposicin"/>
        </w:rPr>
        <w:t>la sección</w:t>
      </w:r>
      <w:r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el manuscrito anexo titulado</w:t>
      </w:r>
      <w:r>
        <w:rPr>
          <w:rFonts w:ascii="Arial Narrow" w:hAnsi="Arial Narrow" w:cs="Arial Narrow"/>
          <w:sz w:val="24"/>
        </w:rPr>
        <w:t xml:space="preserve"> </w:t>
      </w:r>
      <w:r w:rsidRPr="004D3FFF">
        <w:rPr>
          <w:rStyle w:val="Textodelmarcadordeposicin"/>
        </w:rPr>
        <w:t xml:space="preserve">Haga clic aquí para escribir </w:t>
      </w:r>
      <w:r>
        <w:rPr>
          <w:rStyle w:val="Textodelmarcadordeposicin"/>
        </w:rPr>
        <w:t>el título</w:t>
      </w:r>
      <w:r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cuyo autor/es es/son</w:t>
      </w:r>
      <w:r>
        <w:rPr>
          <w:rFonts w:ascii="Arial Narrow" w:hAnsi="Arial Narrow" w:cs="Arial Narrow"/>
          <w:sz w:val="24"/>
        </w:rPr>
        <w:t xml:space="preserve"> </w:t>
      </w:r>
      <w:r w:rsidRPr="004D3FFF">
        <w:rPr>
          <w:rStyle w:val="Textodelmarcadordeposicin"/>
        </w:rPr>
        <w:t xml:space="preserve">Haga clic aquí para escribir </w:t>
      </w:r>
      <w:r>
        <w:rPr>
          <w:rStyle w:val="Textodelmarcadordeposicin"/>
        </w:rPr>
        <w:t>el autor/es</w:t>
      </w:r>
      <w:r w:rsidRPr="00E258B3">
        <w:rPr>
          <w:rFonts w:ascii="Arial Narrow" w:hAnsi="Arial Narrow" w:cs="Arial Narrow"/>
          <w:sz w:val="24"/>
        </w:rPr>
        <w:t xml:space="preserve"> </w:t>
      </w: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El autor/es certifican que este trabajo no ha sido publicado, ni está en vías de consideración para su publicación en otra revista.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El autor/es se responsabilizan de su contenido y de haber contribuido a la concepción, diseño y realización del trabajo, análisis e interpretación de datos, y de haber participando en la redacción del texto y sus revisiones, así como en la aprobación de la versión que finalmente se remite.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Se aceptan la introducción de cambios en el contenido si hubiere lugar tras la revisión, y de cambios en el</w:t>
      </w:r>
      <w:r>
        <w:rPr>
          <w:rFonts w:ascii="Arial Narrow" w:hAnsi="Arial Narrow" w:cs="Arial Narrow"/>
          <w:sz w:val="24"/>
        </w:rPr>
        <w:t xml:space="preserve"> </w:t>
      </w:r>
      <w:r w:rsidRPr="004B1DF2">
        <w:rPr>
          <w:rFonts w:ascii="Arial Narrow" w:hAnsi="Arial Narrow" w:cs="Arial Narrow"/>
          <w:sz w:val="24"/>
        </w:rPr>
        <w:t>estilo del manuscrito por parte de la Redacción de «</w:t>
      </w:r>
      <w:r w:rsidR="00EC26E0">
        <w:rPr>
          <w:rFonts w:ascii="Arial Narrow" w:hAnsi="Arial Narrow" w:cs="Arial Narrow"/>
          <w:sz w:val="24"/>
        </w:rPr>
        <w:t>Academic Journal of Luxury Management</w:t>
      </w:r>
      <w:r w:rsidRPr="004B1DF2">
        <w:rPr>
          <w:rFonts w:ascii="Arial Narrow" w:hAnsi="Arial Narrow" w:cs="Arial Narrow"/>
          <w:sz w:val="24"/>
        </w:rPr>
        <w:t>».</w:t>
      </w: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4B1DF2">
        <w:rPr>
          <w:rFonts w:ascii="Arial" w:hAnsi="Arial" w:cs="Arial"/>
          <w:b/>
          <w:bCs/>
          <w:sz w:val="24"/>
        </w:rPr>
        <w:t>CESIÓN DE DERECHOS Y DECLARACIÓN DE CONFLICTO DE INTERESES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El autor/es abajo firmante transfiere los derechos de propiedad (copyright) del presente trabajo al</w:t>
      </w:r>
    </w:p>
    <w:p w:rsidR="00E258B3" w:rsidRPr="006C7F96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6C7F96">
        <w:rPr>
          <w:rFonts w:ascii="Arial Narrow" w:hAnsi="Arial Narrow" w:cs="Arial Narrow"/>
          <w:sz w:val="24"/>
        </w:rPr>
        <w:t>editor de la revista científica «</w:t>
      </w:r>
      <w:r w:rsidR="00EC26E0">
        <w:rPr>
          <w:rFonts w:ascii="Arial Narrow" w:hAnsi="Arial Narrow" w:cs="Arial Narrow"/>
          <w:sz w:val="24"/>
        </w:rPr>
        <w:t>Academic Journal of Luxury Management</w:t>
      </w:r>
      <w:r w:rsidRPr="006C7F96">
        <w:rPr>
          <w:rFonts w:ascii="Arial Narrow" w:hAnsi="Arial Narrow" w:cs="Arial Narrow"/>
          <w:sz w:val="24"/>
        </w:rPr>
        <w:t>».</w:t>
      </w:r>
    </w:p>
    <w:p w:rsidR="009500FD" w:rsidRPr="006C7F96" w:rsidRDefault="009500FD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Se declara además estar libre de cualquier asociación personal o comercial que pueda suponer un conflicto de intereses en conexión con el artículo remitido, así como el haber respetado los principios éticos de investigación.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  <w:r w:rsidRPr="004B1DF2">
        <w:rPr>
          <w:rFonts w:ascii="Arial Narrow" w:hAnsi="Arial Narrow" w:cs="Arial Narrow"/>
          <w:sz w:val="24"/>
        </w:rPr>
        <w:t>Fdo. (por el autor o en su caso, todos los autores)</w:t>
      </w: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6C7F96" w:rsidRDefault="006C7F96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6C7F96" w:rsidRPr="004B1DF2" w:rsidRDefault="006C7F96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E258B3" w:rsidRPr="004B1DF2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</w:rPr>
      </w:pPr>
    </w:p>
    <w:p w:rsidR="00757E79" w:rsidRDefault="00E258B3" w:rsidP="000228C7">
      <w:pPr>
        <w:jc w:val="both"/>
      </w:pPr>
      <w:r w:rsidRPr="004B1DF2">
        <w:rPr>
          <w:rFonts w:ascii="Arial Narrow" w:hAnsi="Arial Narrow" w:cs="Arial Narrow"/>
          <w:sz w:val="24"/>
        </w:rPr>
        <w:t>(Nombre completo y DNI escrito de los autores debajo de cada firma)</w:t>
      </w:r>
    </w:p>
    <w:sectPr w:rsidR="00757E79" w:rsidSect="00FA5F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C3D" w:rsidRDefault="005D1C3D" w:rsidP="00E258B3">
      <w:pPr>
        <w:spacing w:after="0" w:line="240" w:lineRule="auto"/>
      </w:pPr>
      <w:r>
        <w:separator/>
      </w:r>
    </w:p>
  </w:endnote>
  <w:endnote w:type="continuationSeparator" w:id="1">
    <w:p w:rsidR="005D1C3D" w:rsidRDefault="005D1C3D" w:rsidP="00E2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B3" w:rsidRPr="004221DB" w:rsidRDefault="004221DB" w:rsidP="00E258B3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</w:rPr>
    </w:pPr>
    <w:r w:rsidRPr="004221DB">
      <w:rPr>
        <w:noProof/>
        <w:color w:val="7F7F7F"/>
      </w:rPr>
      <w:t xml:space="preserve">Grupo de Investigación en Tecnologías de la Información y las Comunicaciones en la Empresa </w:t>
    </w:r>
    <w:r w:rsidR="00E258B3" w:rsidRPr="004221DB">
      <w:rPr>
        <w:b/>
        <w:bCs/>
        <w:noProof/>
        <w:color w:val="7F7F7F"/>
      </w:rPr>
      <w:t>(</w:t>
    </w:r>
    <w:r w:rsidRPr="004221DB">
      <w:rPr>
        <w:b/>
        <w:bCs/>
        <w:noProof/>
        <w:color w:val="7F7F7F"/>
      </w:rPr>
      <w:t>GITICE</w:t>
    </w:r>
    <w:r w:rsidR="00E258B3" w:rsidRPr="004221DB">
      <w:rPr>
        <w:b/>
        <w:bCs/>
        <w:noProof/>
        <w:color w:val="7F7F7F"/>
      </w:rPr>
      <w:t>)</w:t>
    </w:r>
  </w:p>
  <w:p w:rsidR="00E258B3" w:rsidRDefault="004221DB" w:rsidP="00E258B3">
    <w:pPr>
      <w:pStyle w:val="Piedepgina"/>
      <w:pBdr>
        <w:top w:val="single" w:sz="4" w:space="1" w:color="A5A5A5"/>
      </w:pBdr>
      <w:jc w:val="center"/>
      <w:rPr>
        <w:color w:val="7F7F7F"/>
      </w:rPr>
    </w:pPr>
    <w:r w:rsidRPr="004221DB">
      <w:rPr>
        <w:color w:val="7F7F7F"/>
        <w:sz w:val="20"/>
        <w:szCs w:val="20"/>
      </w:rPr>
      <w:t>Universidad de Huelva</w:t>
    </w:r>
    <w:r w:rsidR="00E258B3" w:rsidRPr="004221DB">
      <w:rPr>
        <w:color w:val="7F7F7F"/>
        <w:sz w:val="20"/>
        <w:szCs w:val="20"/>
      </w:rPr>
      <w:t xml:space="preserve"> ||</w:t>
    </w:r>
    <w:r w:rsidR="00E258B3" w:rsidRPr="00E258B3">
      <w:rPr>
        <w:color w:val="7F7F7F"/>
        <w:sz w:val="20"/>
      </w:rPr>
      <w:t xml:space="preserve"> </w:t>
    </w:r>
    <w:r w:rsidR="007D08DC" w:rsidRPr="007D08DC">
      <w:rPr>
        <w:color w:val="7F7F7F"/>
        <w:sz w:val="20"/>
      </w:rPr>
      <w:t>Plaza de la Merced, 11</w:t>
    </w:r>
    <w:r w:rsidR="00E258B3" w:rsidRPr="00E258B3">
      <w:rPr>
        <w:color w:val="7F7F7F"/>
        <w:sz w:val="20"/>
      </w:rPr>
      <w:t xml:space="preserve">|| </w:t>
    </w:r>
    <w:r>
      <w:rPr>
        <w:color w:val="7F7F7F"/>
        <w:sz w:val="20"/>
      </w:rPr>
      <w:t xml:space="preserve">21071 Huelva </w:t>
    </w:r>
  </w:p>
  <w:p w:rsidR="00E258B3" w:rsidRDefault="00E258B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C3D" w:rsidRDefault="005D1C3D" w:rsidP="00E258B3">
      <w:pPr>
        <w:spacing w:after="0" w:line="240" w:lineRule="auto"/>
      </w:pPr>
      <w:r>
        <w:separator/>
      </w:r>
    </w:p>
  </w:footnote>
  <w:footnote w:type="continuationSeparator" w:id="1">
    <w:p w:rsidR="005D1C3D" w:rsidRDefault="005D1C3D" w:rsidP="00E2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B3" w:rsidRPr="00D266CE" w:rsidRDefault="00EC26E0" w:rsidP="00E258B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</w:rPr>
    </w:pPr>
    <w:r>
      <w:rPr>
        <w:noProof/>
        <w:color w:val="808080"/>
        <w:sz w:val="2"/>
      </w:rPr>
      <w:drawing>
        <wp:inline distT="0" distB="0" distL="0" distR="0">
          <wp:extent cx="5400675" cy="866775"/>
          <wp:effectExtent l="1905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58B3" w:rsidRDefault="00E258B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D1C3D"/>
    <w:rsid w:val="00015004"/>
    <w:rsid w:val="000228C7"/>
    <w:rsid w:val="000A676C"/>
    <w:rsid w:val="002F3462"/>
    <w:rsid w:val="003366BE"/>
    <w:rsid w:val="004221DB"/>
    <w:rsid w:val="005747AA"/>
    <w:rsid w:val="005758B0"/>
    <w:rsid w:val="005D1C3D"/>
    <w:rsid w:val="005E7A76"/>
    <w:rsid w:val="006C7F96"/>
    <w:rsid w:val="00757E79"/>
    <w:rsid w:val="007D08DC"/>
    <w:rsid w:val="008B6F93"/>
    <w:rsid w:val="009500FD"/>
    <w:rsid w:val="00C90831"/>
    <w:rsid w:val="00D205F4"/>
    <w:rsid w:val="00D534AF"/>
    <w:rsid w:val="00D6069D"/>
    <w:rsid w:val="00E258B3"/>
    <w:rsid w:val="00E62ED6"/>
    <w:rsid w:val="00EC26E0"/>
    <w:rsid w:val="00FA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5D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8B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58B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8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B3"/>
  </w:style>
  <w:style w:type="paragraph" w:styleId="Piedepgina">
    <w:name w:val="footer"/>
    <w:basedOn w:val="Normal"/>
    <w:link w:val="Piedepgina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B3"/>
  </w:style>
  <w:style w:type="character" w:customStyle="1" w:styleId="Ttulo2Car">
    <w:name w:val="Título 2 Car"/>
    <w:basedOn w:val="Fuentedeprrafopredeter"/>
    <w:link w:val="Ttulo2"/>
    <w:uiPriority w:val="9"/>
    <w:semiHidden/>
    <w:rsid w:val="00E258B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rado\Revistas\Revistas%20Propias\Revista%20-%20Lujo\CV%20-%20Archivos%20a%20rellenar%20por%20autor\Espa&#241;ol\Declaraci&#243;n%20del%20autor\doc\CERTIUNI_declaracion_aut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Avda. 3 de Marzo, s/n  || 21071 Huelva  || redcampusvirtuales@gmail.com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CERTIUNI_declaracion_autor.dot</Template>
  <TotalTime>7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del autor/a</vt:lpstr>
    </vt:vector>
  </TitlesOfParts>
  <Company>Asociación Campus Virtuales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del autor/a</dc:title>
  <dc:creator>Juan Carlos</dc:creator>
  <cp:lastModifiedBy>Juan Carlos</cp:lastModifiedBy>
  <cp:revision>1</cp:revision>
  <dcterms:created xsi:type="dcterms:W3CDTF">2015-06-01T14:43:00Z</dcterms:created>
  <dcterms:modified xsi:type="dcterms:W3CDTF">2015-06-01T14:50:00Z</dcterms:modified>
</cp:coreProperties>
</file>